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78" w:rsidRPr="00E971A3" w:rsidRDefault="00EF0778" w:rsidP="00BC4DF7">
      <w:pPr>
        <w:spacing w:after="0" w:line="240" w:lineRule="auto"/>
        <w:jc w:val="center"/>
        <w:rPr>
          <w:sz w:val="20"/>
          <w:szCs w:val="20"/>
        </w:rPr>
      </w:pPr>
    </w:p>
    <w:p w:rsidR="00EF0778" w:rsidRDefault="00EF0778" w:rsidP="00BC4DF7">
      <w:pPr>
        <w:spacing w:after="0" w:line="240" w:lineRule="auto"/>
        <w:jc w:val="center"/>
        <w:rPr>
          <w:sz w:val="40"/>
          <w:szCs w:val="40"/>
        </w:rPr>
      </w:pPr>
      <w:r w:rsidRPr="00DC26CA">
        <w:rPr>
          <w:sz w:val="40"/>
          <w:szCs w:val="40"/>
        </w:rPr>
        <w:t>MODULO PRENOTAZIONE</w:t>
      </w:r>
    </w:p>
    <w:p w:rsidR="00EF0778" w:rsidRPr="00290A6C" w:rsidRDefault="00EF0778" w:rsidP="00BC4DF7">
      <w:pPr>
        <w:spacing w:after="0" w:line="240" w:lineRule="auto"/>
        <w:jc w:val="center"/>
        <w:rPr>
          <w:sz w:val="20"/>
          <w:szCs w:val="20"/>
        </w:rPr>
      </w:pPr>
    </w:p>
    <w:p w:rsidR="00EF0778" w:rsidRPr="00290A6C" w:rsidRDefault="00EF0778" w:rsidP="00BC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290A6C">
        <w:rPr>
          <w:sz w:val="20"/>
          <w:szCs w:val="20"/>
        </w:rPr>
        <w:t>Ente</w:t>
      </w:r>
    </w:p>
    <w:p w:rsidR="00EF0778" w:rsidRPr="00290A6C" w:rsidRDefault="00EF0778" w:rsidP="00BC4DF7">
      <w:pPr>
        <w:spacing w:after="0" w:line="240" w:lineRule="auto"/>
        <w:rPr>
          <w:sz w:val="20"/>
          <w:szCs w:val="20"/>
        </w:rPr>
      </w:pPr>
    </w:p>
    <w:p w:rsidR="00EF0778" w:rsidRPr="00290A6C" w:rsidRDefault="00EF0778" w:rsidP="00BC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290A6C">
        <w:rPr>
          <w:sz w:val="20"/>
          <w:szCs w:val="20"/>
        </w:rPr>
        <w:t>Nome e Cognome</w:t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  <w:t>Ruolo</w:t>
      </w:r>
    </w:p>
    <w:p w:rsidR="00EF0778" w:rsidRPr="00290A6C" w:rsidRDefault="00EF0778" w:rsidP="00BC4DF7">
      <w:pPr>
        <w:spacing w:after="0" w:line="240" w:lineRule="auto"/>
        <w:rPr>
          <w:sz w:val="20"/>
          <w:szCs w:val="20"/>
        </w:rPr>
      </w:pPr>
    </w:p>
    <w:p w:rsidR="00EF0778" w:rsidRPr="00290A6C" w:rsidRDefault="00EF0778" w:rsidP="00BC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290A6C">
        <w:rPr>
          <w:sz w:val="20"/>
          <w:szCs w:val="20"/>
        </w:rPr>
        <w:t>Indirizzo</w:t>
      </w:r>
    </w:p>
    <w:p w:rsidR="00EF0778" w:rsidRPr="00290A6C" w:rsidRDefault="00EF0778" w:rsidP="00BC4DF7">
      <w:pPr>
        <w:spacing w:after="0" w:line="240" w:lineRule="auto"/>
        <w:rPr>
          <w:sz w:val="20"/>
          <w:szCs w:val="20"/>
        </w:rPr>
      </w:pPr>
    </w:p>
    <w:p w:rsidR="00EF0778" w:rsidRPr="00290A6C" w:rsidRDefault="00EF0778" w:rsidP="00BC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290A6C">
        <w:rPr>
          <w:sz w:val="20"/>
          <w:szCs w:val="20"/>
        </w:rPr>
        <w:t>Città</w:t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  <w:t>CAP</w:t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  <w:t>Prov.</w:t>
      </w:r>
    </w:p>
    <w:p w:rsidR="00EF0778" w:rsidRPr="00290A6C" w:rsidRDefault="00EF0778" w:rsidP="00BC4DF7">
      <w:pPr>
        <w:spacing w:after="0" w:line="240" w:lineRule="auto"/>
        <w:rPr>
          <w:sz w:val="20"/>
          <w:szCs w:val="20"/>
        </w:rPr>
      </w:pPr>
    </w:p>
    <w:p w:rsidR="00EF0778" w:rsidRPr="00E971A3" w:rsidRDefault="00EF0778" w:rsidP="00BC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971A3">
        <w:rPr>
          <w:sz w:val="20"/>
          <w:szCs w:val="20"/>
        </w:rPr>
        <w:t>Fax</w:t>
      </w:r>
      <w:r w:rsidRPr="00E971A3">
        <w:rPr>
          <w:sz w:val="20"/>
          <w:szCs w:val="20"/>
        </w:rPr>
        <w:tab/>
      </w:r>
      <w:r w:rsidRPr="00E971A3">
        <w:rPr>
          <w:sz w:val="20"/>
          <w:szCs w:val="20"/>
        </w:rPr>
        <w:tab/>
      </w:r>
      <w:r w:rsidRPr="00E971A3">
        <w:rPr>
          <w:sz w:val="20"/>
          <w:szCs w:val="20"/>
        </w:rPr>
        <w:tab/>
      </w:r>
      <w:r w:rsidRPr="00E971A3">
        <w:rPr>
          <w:sz w:val="20"/>
          <w:szCs w:val="20"/>
        </w:rPr>
        <w:tab/>
        <w:t>E-mail</w:t>
      </w:r>
    </w:p>
    <w:p w:rsidR="00EF0778" w:rsidRPr="00E971A3" w:rsidRDefault="00EF0778" w:rsidP="00BC4DF7">
      <w:pPr>
        <w:spacing w:after="0" w:line="240" w:lineRule="auto"/>
        <w:rPr>
          <w:sz w:val="20"/>
          <w:szCs w:val="20"/>
        </w:rPr>
      </w:pPr>
    </w:p>
    <w:p w:rsidR="00EF0778" w:rsidRDefault="00EF0778" w:rsidP="00290A6C">
      <w:pPr>
        <w:spacing w:after="0" w:line="240" w:lineRule="auto"/>
        <w:rPr>
          <w:sz w:val="20"/>
          <w:szCs w:val="20"/>
        </w:rPr>
      </w:pPr>
      <w:r w:rsidRPr="00D513B3">
        <w:rPr>
          <w:b/>
          <w:sz w:val="20"/>
          <w:szCs w:val="20"/>
        </w:rPr>
        <w:t>Workshop</w:t>
      </w:r>
      <w:r>
        <w:rPr>
          <w:sz w:val="20"/>
          <w:szCs w:val="20"/>
        </w:rPr>
        <w:t xml:space="preserve"> (barrare solamente una opzione)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10440"/>
      </w:tblGrid>
      <w:tr w:rsidR="00EF0778" w:rsidRPr="00290A6C" w:rsidTr="00255731">
        <w:tc>
          <w:tcPr>
            <w:tcW w:w="468" w:type="dxa"/>
          </w:tcPr>
          <w:p w:rsidR="00EF0778" w:rsidRPr="00290A6C" w:rsidRDefault="00EF0778" w:rsidP="00D74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1</w:t>
            </w:r>
          </w:p>
        </w:tc>
        <w:tc>
          <w:tcPr>
            <w:tcW w:w="10440" w:type="dxa"/>
          </w:tcPr>
          <w:p w:rsidR="00EF0778" w:rsidRPr="00290A6C" w:rsidRDefault="00EF0778" w:rsidP="00D740D1">
            <w:pPr>
              <w:spacing w:after="0" w:line="240" w:lineRule="auto"/>
              <w:rPr>
                <w:sz w:val="20"/>
                <w:szCs w:val="20"/>
              </w:rPr>
            </w:pPr>
            <w:r w:rsidRPr="00290A6C">
              <w:rPr>
                <w:rFonts w:ascii="Arial" w:hAnsi="Arial" w:cs="Arial"/>
                <w:sz w:val="16"/>
                <w:szCs w:val="16"/>
              </w:rPr>
              <w:t>Trasferimento letto/letto, letto/barella, letto/barella doccia, barella/tavolo operatorio/radiologico (Sistemi di trasferimento No-Lift)</w:t>
            </w:r>
          </w:p>
        </w:tc>
      </w:tr>
      <w:tr w:rsidR="00EF0778" w:rsidRPr="00290A6C" w:rsidTr="00255731">
        <w:tc>
          <w:tcPr>
            <w:tcW w:w="468" w:type="dxa"/>
          </w:tcPr>
          <w:p w:rsidR="00EF0778" w:rsidRPr="00290A6C" w:rsidRDefault="00EF0778" w:rsidP="00D74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2</w:t>
            </w:r>
          </w:p>
        </w:tc>
        <w:tc>
          <w:tcPr>
            <w:tcW w:w="10440" w:type="dxa"/>
          </w:tcPr>
          <w:p w:rsidR="00EF0778" w:rsidRPr="00290A6C" w:rsidRDefault="00EF0778" w:rsidP="00D740D1">
            <w:pPr>
              <w:spacing w:after="0" w:line="240" w:lineRule="auto"/>
              <w:rPr>
                <w:sz w:val="20"/>
                <w:szCs w:val="20"/>
              </w:rPr>
            </w:pPr>
            <w:r w:rsidRPr="00290A6C">
              <w:rPr>
                <w:rFonts w:ascii="Arial" w:hAnsi="Arial" w:cs="Arial"/>
                <w:sz w:val="16"/>
                <w:szCs w:val="16"/>
              </w:rPr>
              <w:t>Traslazione, rotazione, riposizionamento del paziente allettato (Teli ad alto scorrimento)</w:t>
            </w:r>
          </w:p>
        </w:tc>
      </w:tr>
      <w:tr w:rsidR="00EF0778" w:rsidRPr="00290A6C" w:rsidTr="00255731">
        <w:tc>
          <w:tcPr>
            <w:tcW w:w="468" w:type="dxa"/>
          </w:tcPr>
          <w:p w:rsidR="00EF0778" w:rsidRPr="00290A6C" w:rsidRDefault="00EF0778" w:rsidP="00D74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3</w:t>
            </w:r>
          </w:p>
        </w:tc>
        <w:tc>
          <w:tcPr>
            <w:tcW w:w="10440" w:type="dxa"/>
          </w:tcPr>
          <w:p w:rsidR="00EF0778" w:rsidRPr="00290A6C" w:rsidRDefault="00EF0778" w:rsidP="00D740D1">
            <w:pPr>
              <w:spacing w:after="0" w:line="240" w:lineRule="auto"/>
              <w:rPr>
                <w:sz w:val="20"/>
                <w:szCs w:val="20"/>
              </w:rPr>
            </w:pPr>
            <w:r w:rsidRPr="00290A6C">
              <w:rPr>
                <w:rFonts w:ascii="Arial" w:hAnsi="Arial" w:cs="Arial"/>
                <w:sz w:val="16"/>
                <w:szCs w:val="16"/>
              </w:rPr>
              <w:t>Trasferimento letto/carrozzina, trasferimento verticalizzato, raddrizzamento sdraiato</w:t>
            </w:r>
            <w:r>
              <w:rPr>
                <w:rFonts w:ascii="Arial" w:hAnsi="Arial" w:cs="Arial"/>
                <w:sz w:val="16"/>
                <w:szCs w:val="16"/>
              </w:rPr>
              <w:t>/se</w:t>
            </w:r>
            <w:r w:rsidRPr="00290A6C">
              <w:rPr>
                <w:rFonts w:ascii="Arial" w:hAnsi="Arial" w:cs="Arial"/>
                <w:sz w:val="16"/>
                <w:szCs w:val="16"/>
              </w:rPr>
              <w:t>duto sul letto, seduto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290A6C">
              <w:rPr>
                <w:rFonts w:ascii="Arial" w:hAnsi="Arial" w:cs="Arial"/>
                <w:sz w:val="16"/>
                <w:szCs w:val="16"/>
              </w:rPr>
              <w:t>in piedi, riposizionamento in carrozzina/poltrona (ausili ergonomici, assi di trasferimento, dischi e cuscini girevoli, ecc).</w:t>
            </w:r>
          </w:p>
        </w:tc>
      </w:tr>
    </w:tbl>
    <w:p w:rsidR="00EF0778" w:rsidRPr="00290A6C" w:rsidRDefault="00EF0778" w:rsidP="00BC4DF7">
      <w:pPr>
        <w:spacing w:after="0" w:line="240" w:lineRule="auto"/>
        <w:rPr>
          <w:sz w:val="20"/>
          <w:szCs w:val="20"/>
        </w:rPr>
      </w:pPr>
    </w:p>
    <w:p w:rsidR="00EF0778" w:rsidRPr="00290A6C" w:rsidRDefault="00EF0778" w:rsidP="00BC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290A6C">
        <w:rPr>
          <w:sz w:val="20"/>
          <w:szCs w:val="20"/>
        </w:rPr>
        <w:t>Data</w:t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  <w:t>Orario</w:t>
      </w:r>
      <w:r>
        <w:rPr>
          <w:sz w:val="20"/>
          <w:szCs w:val="20"/>
        </w:rPr>
        <w:t xml:space="preserve"> (durata: 2 ore ca.)</w:t>
      </w:r>
      <w:r w:rsidRPr="00290A6C">
        <w:rPr>
          <w:sz w:val="20"/>
          <w:szCs w:val="20"/>
        </w:rPr>
        <w:t xml:space="preserve">: </w:t>
      </w:r>
    </w:p>
    <w:p w:rsidR="00EF0778" w:rsidRPr="00BC4DF7" w:rsidRDefault="00EF0778" w:rsidP="00E013C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N.B.: data e orario sono soggetti a conferma </w:t>
      </w:r>
      <w:r w:rsidRPr="00BC4DF7">
        <w:rPr>
          <w:sz w:val="24"/>
          <w:szCs w:val="24"/>
        </w:rPr>
        <w:t xml:space="preserve">previa verifica </w:t>
      </w:r>
      <w:r>
        <w:rPr>
          <w:sz w:val="24"/>
          <w:szCs w:val="24"/>
        </w:rPr>
        <w:t xml:space="preserve">della </w:t>
      </w:r>
      <w:r w:rsidRPr="00BC4DF7">
        <w:rPr>
          <w:sz w:val="24"/>
          <w:szCs w:val="24"/>
        </w:rPr>
        <w:t>disponibilità</w:t>
      </w:r>
    </w:p>
    <w:p w:rsidR="00EF0778" w:rsidRPr="00290A6C" w:rsidRDefault="00EF0778" w:rsidP="00BC4DF7">
      <w:pPr>
        <w:spacing w:after="0" w:line="240" w:lineRule="auto"/>
        <w:rPr>
          <w:sz w:val="20"/>
          <w:szCs w:val="20"/>
        </w:rPr>
      </w:pPr>
    </w:p>
    <w:p w:rsidR="00EF0778" w:rsidRPr="00290A6C" w:rsidRDefault="00EF0778" w:rsidP="00BC4DF7">
      <w:pPr>
        <w:spacing w:after="0" w:line="240" w:lineRule="auto"/>
        <w:rPr>
          <w:sz w:val="20"/>
          <w:szCs w:val="20"/>
        </w:rPr>
      </w:pPr>
      <w:r w:rsidRPr="00290A6C">
        <w:rPr>
          <w:sz w:val="20"/>
          <w:szCs w:val="20"/>
        </w:rPr>
        <w:t>Nome e Cognome Partecipanti</w:t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</w:r>
      <w:r w:rsidRPr="00290A6C">
        <w:rPr>
          <w:sz w:val="20"/>
          <w:szCs w:val="20"/>
        </w:rPr>
        <w:tab/>
        <w:t>Mansione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154"/>
        <w:gridCol w:w="5220"/>
      </w:tblGrid>
      <w:tr w:rsidR="00EF0778" w:rsidRPr="00290A6C" w:rsidTr="00192280">
        <w:tc>
          <w:tcPr>
            <w:tcW w:w="534" w:type="dxa"/>
          </w:tcPr>
          <w:p w:rsidR="00EF0778" w:rsidRPr="00290A6C" w:rsidRDefault="00EF0778" w:rsidP="00B42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1</w:t>
            </w:r>
          </w:p>
        </w:tc>
        <w:tc>
          <w:tcPr>
            <w:tcW w:w="5154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0778" w:rsidRPr="00290A6C" w:rsidTr="00192280">
        <w:tc>
          <w:tcPr>
            <w:tcW w:w="534" w:type="dxa"/>
          </w:tcPr>
          <w:p w:rsidR="00EF0778" w:rsidRPr="00290A6C" w:rsidRDefault="00EF0778" w:rsidP="00B42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2</w:t>
            </w:r>
          </w:p>
        </w:tc>
        <w:tc>
          <w:tcPr>
            <w:tcW w:w="5154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0778" w:rsidRPr="00290A6C" w:rsidTr="00192280">
        <w:tc>
          <w:tcPr>
            <w:tcW w:w="534" w:type="dxa"/>
          </w:tcPr>
          <w:p w:rsidR="00EF0778" w:rsidRPr="00290A6C" w:rsidRDefault="00EF0778" w:rsidP="00B42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3</w:t>
            </w:r>
          </w:p>
        </w:tc>
        <w:tc>
          <w:tcPr>
            <w:tcW w:w="5154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0778" w:rsidRPr="00290A6C" w:rsidTr="00192280">
        <w:tc>
          <w:tcPr>
            <w:tcW w:w="534" w:type="dxa"/>
          </w:tcPr>
          <w:p w:rsidR="00EF0778" w:rsidRPr="00290A6C" w:rsidRDefault="00EF0778" w:rsidP="00B42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4</w:t>
            </w:r>
          </w:p>
        </w:tc>
        <w:tc>
          <w:tcPr>
            <w:tcW w:w="5154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0778" w:rsidRPr="00290A6C" w:rsidTr="00192280">
        <w:tc>
          <w:tcPr>
            <w:tcW w:w="534" w:type="dxa"/>
          </w:tcPr>
          <w:p w:rsidR="00EF0778" w:rsidRPr="00290A6C" w:rsidRDefault="00EF0778" w:rsidP="00B42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5</w:t>
            </w:r>
          </w:p>
        </w:tc>
        <w:tc>
          <w:tcPr>
            <w:tcW w:w="5154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0778" w:rsidRPr="00290A6C" w:rsidTr="00192280">
        <w:tc>
          <w:tcPr>
            <w:tcW w:w="534" w:type="dxa"/>
          </w:tcPr>
          <w:p w:rsidR="00EF0778" w:rsidRPr="00290A6C" w:rsidRDefault="00EF0778" w:rsidP="00B42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6</w:t>
            </w:r>
          </w:p>
        </w:tc>
        <w:tc>
          <w:tcPr>
            <w:tcW w:w="5154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0778" w:rsidRPr="00290A6C" w:rsidTr="00192280">
        <w:tc>
          <w:tcPr>
            <w:tcW w:w="534" w:type="dxa"/>
          </w:tcPr>
          <w:p w:rsidR="00EF0778" w:rsidRPr="00290A6C" w:rsidRDefault="00EF0778" w:rsidP="00B42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7</w:t>
            </w:r>
          </w:p>
        </w:tc>
        <w:tc>
          <w:tcPr>
            <w:tcW w:w="5154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0778" w:rsidRPr="00290A6C" w:rsidTr="00192280">
        <w:tc>
          <w:tcPr>
            <w:tcW w:w="534" w:type="dxa"/>
          </w:tcPr>
          <w:p w:rsidR="00EF0778" w:rsidRPr="00290A6C" w:rsidRDefault="00EF0778" w:rsidP="00B42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A6C">
              <w:rPr>
                <w:sz w:val="20"/>
                <w:szCs w:val="20"/>
              </w:rPr>
              <w:t>8</w:t>
            </w:r>
          </w:p>
        </w:tc>
        <w:tc>
          <w:tcPr>
            <w:tcW w:w="5154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EF0778" w:rsidRPr="00290A6C" w:rsidRDefault="00EF0778" w:rsidP="00B42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F0778" w:rsidRDefault="00EF0778" w:rsidP="00BC4DF7">
      <w:pPr>
        <w:spacing w:after="0" w:line="240" w:lineRule="auto"/>
      </w:pPr>
    </w:p>
    <w:p w:rsidR="00EF0778" w:rsidRDefault="00EF0778" w:rsidP="00BC4DF7">
      <w:pPr>
        <w:spacing w:after="0" w:line="240" w:lineRule="auto"/>
        <w:jc w:val="center"/>
        <w:rPr>
          <w:sz w:val="36"/>
          <w:szCs w:val="36"/>
        </w:rPr>
      </w:pPr>
    </w:p>
    <w:p w:rsidR="00EF0778" w:rsidRDefault="00EF0778" w:rsidP="00BC4DF7">
      <w:pPr>
        <w:spacing w:after="0" w:line="240" w:lineRule="auto"/>
        <w:jc w:val="center"/>
        <w:rPr>
          <w:sz w:val="36"/>
          <w:szCs w:val="36"/>
        </w:rPr>
      </w:pPr>
      <w:r w:rsidRPr="00BC4DF7">
        <w:rPr>
          <w:sz w:val="36"/>
          <w:szCs w:val="36"/>
        </w:rPr>
        <w:t>INVIARE VIA FAX</w:t>
      </w:r>
      <w:r>
        <w:rPr>
          <w:sz w:val="36"/>
          <w:szCs w:val="36"/>
        </w:rPr>
        <w:t xml:space="preserve"> A 049/8986170 E VIA MAIL A alberto.dan</w:t>
      </w:r>
      <w:r w:rsidRPr="00BC4DF7">
        <w:rPr>
          <w:sz w:val="36"/>
          <w:szCs w:val="36"/>
        </w:rPr>
        <w:t>@sam</w:t>
      </w:r>
      <w:bookmarkStart w:id="0" w:name="_GoBack"/>
      <w:bookmarkEnd w:id="0"/>
      <w:r w:rsidRPr="00BC4DF7">
        <w:rPr>
          <w:sz w:val="36"/>
          <w:szCs w:val="36"/>
        </w:rPr>
        <w:t>arit.it</w:t>
      </w:r>
    </w:p>
    <w:p w:rsidR="00EF0778" w:rsidRDefault="00EF0778" w:rsidP="00BC4DF7">
      <w:pPr>
        <w:spacing w:after="0" w:line="240" w:lineRule="auto"/>
        <w:jc w:val="center"/>
        <w:rPr>
          <w:sz w:val="24"/>
          <w:szCs w:val="24"/>
        </w:rPr>
      </w:pPr>
    </w:p>
    <w:p w:rsidR="00EF0778" w:rsidRPr="00BC4DF7" w:rsidRDefault="00EF0778" w:rsidP="00DC26CA">
      <w:pPr>
        <w:rPr>
          <w:sz w:val="36"/>
          <w:szCs w:val="36"/>
        </w:rPr>
      </w:pPr>
    </w:p>
    <w:p w:rsidR="00EF0778" w:rsidRPr="00DC26CA" w:rsidRDefault="00EF0778" w:rsidP="00DC26CA"/>
    <w:sectPr w:rsidR="00EF0778" w:rsidRPr="00DC26CA" w:rsidSect="001D14D5">
      <w:headerReference w:type="default" r:id="rId7"/>
      <w:footerReference w:type="default" r:id="rId8"/>
      <w:pgSz w:w="11906" w:h="16838"/>
      <w:pgMar w:top="3828" w:right="566" w:bottom="1134" w:left="56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778" w:rsidRDefault="00EF0778" w:rsidP="001E77DD">
      <w:pPr>
        <w:spacing w:after="0" w:line="240" w:lineRule="auto"/>
      </w:pPr>
      <w:r>
        <w:separator/>
      </w:r>
    </w:p>
  </w:endnote>
  <w:endnote w:type="continuationSeparator" w:id="0">
    <w:p w:rsidR="00EF0778" w:rsidRDefault="00EF0778" w:rsidP="001E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78" w:rsidRDefault="00EF0778" w:rsidP="00290A6C">
    <w:pPr>
      <w:pStyle w:val="Footer"/>
      <w:jc w:val="center"/>
    </w:pPr>
    <w:r>
      <w:t>SAMARIT MEDITALIA S.R.L.</w:t>
    </w:r>
  </w:p>
  <w:p w:rsidR="00EF0778" w:rsidRDefault="00EF0778" w:rsidP="00290A6C">
    <w:pPr>
      <w:pStyle w:val="Footer"/>
      <w:jc w:val="center"/>
    </w:pPr>
    <w:r>
      <w:t>Via A. Volta, 24 35030 Sarmeola di Rubano (PD)</w:t>
    </w:r>
  </w:p>
  <w:p w:rsidR="00EF0778" w:rsidRPr="001E77DD" w:rsidRDefault="00EF0778" w:rsidP="00290A6C">
    <w:pPr>
      <w:pStyle w:val="Footer"/>
      <w:jc w:val="center"/>
      <w:rPr>
        <w:lang w:val="en-US"/>
      </w:rPr>
    </w:pPr>
    <w:r w:rsidRPr="001E77DD">
      <w:rPr>
        <w:lang w:val="en-US"/>
      </w:rPr>
      <w:t>Tel. 0</w:t>
    </w:r>
    <w:r>
      <w:rPr>
        <w:lang w:val="en-US"/>
      </w:rPr>
      <w:t>49/8979968 – Fax 049/8986170 – m</w:t>
    </w:r>
    <w:r w:rsidRPr="001E77DD">
      <w:rPr>
        <w:lang w:val="en-US"/>
      </w:rPr>
      <w:t>ail: Info@samarit.it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778" w:rsidRDefault="00EF0778" w:rsidP="001E77DD">
      <w:pPr>
        <w:spacing w:after="0" w:line="240" w:lineRule="auto"/>
      </w:pPr>
      <w:r>
        <w:separator/>
      </w:r>
    </w:p>
  </w:footnote>
  <w:footnote w:type="continuationSeparator" w:id="0">
    <w:p w:rsidR="00EF0778" w:rsidRDefault="00EF0778" w:rsidP="001E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78" w:rsidRDefault="00EF07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style="width:532.5pt;height:162.75pt;visibility:visible">
          <v:imagedata r:id="rId1" o:title="" croptop="116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E7751"/>
    <w:multiLevelType w:val="hybridMultilevel"/>
    <w:tmpl w:val="7570D29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CA"/>
    <w:rsid w:val="00041414"/>
    <w:rsid w:val="00081DBB"/>
    <w:rsid w:val="00086276"/>
    <w:rsid w:val="000F3065"/>
    <w:rsid w:val="001219D7"/>
    <w:rsid w:val="00192280"/>
    <w:rsid w:val="001944FA"/>
    <w:rsid w:val="001D1356"/>
    <w:rsid w:val="001D14D5"/>
    <w:rsid w:val="001E4014"/>
    <w:rsid w:val="001E77DD"/>
    <w:rsid w:val="001F4800"/>
    <w:rsid w:val="00255731"/>
    <w:rsid w:val="00290A6C"/>
    <w:rsid w:val="00316BDB"/>
    <w:rsid w:val="00350838"/>
    <w:rsid w:val="00387CD2"/>
    <w:rsid w:val="003E0526"/>
    <w:rsid w:val="004159DD"/>
    <w:rsid w:val="00493FF7"/>
    <w:rsid w:val="004C24D0"/>
    <w:rsid w:val="004F7D67"/>
    <w:rsid w:val="005B2FA1"/>
    <w:rsid w:val="00653138"/>
    <w:rsid w:val="007124C4"/>
    <w:rsid w:val="00716FDC"/>
    <w:rsid w:val="007D2D79"/>
    <w:rsid w:val="00841B2E"/>
    <w:rsid w:val="008927C9"/>
    <w:rsid w:val="008E4F07"/>
    <w:rsid w:val="00951B41"/>
    <w:rsid w:val="0096383F"/>
    <w:rsid w:val="00994E88"/>
    <w:rsid w:val="009C0817"/>
    <w:rsid w:val="009F114C"/>
    <w:rsid w:val="009F55B8"/>
    <w:rsid w:val="00A34687"/>
    <w:rsid w:val="00A43CD0"/>
    <w:rsid w:val="00A73E1D"/>
    <w:rsid w:val="00B423D3"/>
    <w:rsid w:val="00BC00FC"/>
    <w:rsid w:val="00BC4DF7"/>
    <w:rsid w:val="00C12232"/>
    <w:rsid w:val="00CA5C9C"/>
    <w:rsid w:val="00CD7B1C"/>
    <w:rsid w:val="00CE39EC"/>
    <w:rsid w:val="00CF0EDC"/>
    <w:rsid w:val="00D216FD"/>
    <w:rsid w:val="00D513B3"/>
    <w:rsid w:val="00D740D1"/>
    <w:rsid w:val="00DC26CA"/>
    <w:rsid w:val="00DD6C51"/>
    <w:rsid w:val="00DE7FD6"/>
    <w:rsid w:val="00E013CA"/>
    <w:rsid w:val="00E971A3"/>
    <w:rsid w:val="00EB5056"/>
    <w:rsid w:val="00EE2AC6"/>
    <w:rsid w:val="00EF0778"/>
    <w:rsid w:val="00F33674"/>
    <w:rsid w:val="00F725B4"/>
    <w:rsid w:val="00FC599A"/>
    <w:rsid w:val="00FE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D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C26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C2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E7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77D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7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77D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7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4DF7"/>
    <w:rPr>
      <w:rFonts w:cs="Times New Roman"/>
      <w:color w:val="0000FF"/>
      <w:u w:val="single"/>
    </w:rPr>
  </w:style>
  <w:style w:type="character" w:customStyle="1" w:styleId="StileMessaggioDiPostaElettronica24">
    <w:name w:val="EmailStyle24"/>
    <w:aliases w:val="EmailStyle24"/>
    <w:basedOn w:val="DefaultParagraphFont"/>
    <w:uiPriority w:val="99"/>
    <w:semiHidden/>
    <w:personal/>
    <w:rsid w:val="00290A6C"/>
    <w:rPr>
      <w:rFonts w:ascii="Arial" w:hAnsi="Arial" w:cs="Arial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134</Words>
  <Characters>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PRENOTAZIONE</dc:title>
  <dc:subject/>
  <dc:creator>alberto</dc:creator>
  <cp:keywords/>
  <dc:description/>
  <cp:lastModifiedBy>Alberto Dan</cp:lastModifiedBy>
  <cp:revision>20</cp:revision>
  <dcterms:created xsi:type="dcterms:W3CDTF">2012-11-19T08:08:00Z</dcterms:created>
  <dcterms:modified xsi:type="dcterms:W3CDTF">2012-11-20T09:22:00Z</dcterms:modified>
</cp:coreProperties>
</file>